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9F" w:rsidRDefault="002A489F" w:rsidP="00DD20D4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2A489F" w:rsidRDefault="002A489F" w:rsidP="00DD20D4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DF1F42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2A489F" w:rsidRDefault="002A489F" w:rsidP="00DD20D4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2A489F" w:rsidRDefault="002A489F" w:rsidP="00DD20D4">
      <w:pPr>
        <w:ind w:firstLine="14"/>
        <w:jc w:val="center"/>
        <w:rPr>
          <w:b/>
          <w:color w:val="000000"/>
          <w:szCs w:val="28"/>
        </w:rPr>
      </w:pPr>
    </w:p>
    <w:p w:rsidR="002A489F" w:rsidRDefault="002A489F" w:rsidP="00DD20D4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2A489F" w:rsidRDefault="002A489F" w:rsidP="00DD20D4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2A489F" w:rsidRDefault="002A489F" w:rsidP="00DD20D4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2A489F" w:rsidRDefault="002A489F" w:rsidP="00DD20D4">
      <w:pPr>
        <w:ind w:firstLine="14"/>
        <w:rPr>
          <w:color w:val="000000"/>
          <w:szCs w:val="28"/>
        </w:rPr>
      </w:pPr>
    </w:p>
    <w:p w:rsidR="002A489F" w:rsidRDefault="002A489F" w:rsidP="00DD20D4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2A489F" w:rsidRDefault="002A489F" w:rsidP="00DD20D4">
      <w:pPr>
        <w:pStyle w:val="Caption"/>
        <w:jc w:val="left"/>
        <w:rPr>
          <w:color w:val="000000"/>
          <w:sz w:val="28"/>
          <w:szCs w:val="28"/>
        </w:rPr>
      </w:pPr>
    </w:p>
    <w:p w:rsidR="002A489F" w:rsidRDefault="002A489F" w:rsidP="00DD20D4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А4123</w:t>
      </w:r>
    </w:p>
    <w:p w:rsidR="002A489F" w:rsidRDefault="002A489F" w:rsidP="00DD20D4">
      <w:pPr>
        <w:ind w:right="1178"/>
        <w:jc w:val="both"/>
        <w:rPr>
          <w:color w:val="000000"/>
          <w:szCs w:val="28"/>
        </w:rPr>
      </w:pPr>
    </w:p>
    <w:p w:rsidR="002A489F" w:rsidRDefault="002A489F" w:rsidP="00DD20D4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А4123 Міністерства оборони України, зареєстрованого у виконавчому комітеті Нетішинської міської ради 24 листопада 2025 року за </w:t>
      </w:r>
      <w:r>
        <w:rPr>
          <w:color w:val="000000"/>
          <w:szCs w:val="28"/>
        </w:rPr>
        <w:br/>
        <w:t xml:space="preserve">№ 21/5982-01-09/2025, Нетішинська міська рада </w:t>
      </w:r>
    </w:p>
    <w:p w:rsidR="002A489F" w:rsidRDefault="002A489F" w:rsidP="00DD20D4">
      <w:pPr>
        <w:jc w:val="both"/>
        <w:rPr>
          <w:color w:val="000000"/>
          <w:szCs w:val="28"/>
        </w:rPr>
      </w:pPr>
    </w:p>
    <w:p w:rsidR="002A489F" w:rsidRDefault="002A489F" w:rsidP="00DD20D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2A489F" w:rsidRDefault="002A489F" w:rsidP="00DD20D4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2A489F" w:rsidRDefault="002A489F" w:rsidP="00DD20D4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А4123 Міністерства оборони України (код ЄДРПОУ 26632654), згідно з додатком 1.</w:t>
      </w:r>
    </w:p>
    <w:p w:rsidR="002A489F" w:rsidRDefault="002A489F" w:rsidP="00DD20D4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А4123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2A489F" w:rsidRDefault="002A489F" w:rsidP="00DD20D4">
      <w:pPr>
        <w:jc w:val="center"/>
        <w:rPr>
          <w:color w:val="000000"/>
          <w:szCs w:val="28"/>
        </w:rPr>
      </w:pPr>
    </w:p>
    <w:p w:rsidR="002A489F" w:rsidRDefault="002A489F" w:rsidP="00DD20D4">
      <w:pPr>
        <w:jc w:val="center"/>
        <w:rPr>
          <w:color w:val="000000"/>
          <w:szCs w:val="28"/>
        </w:rPr>
      </w:pPr>
    </w:p>
    <w:p w:rsidR="002A489F" w:rsidRDefault="002A489F" w:rsidP="00DD20D4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2A489F" w:rsidRDefault="002A489F" w:rsidP="00DD20D4">
      <w:pPr>
        <w:jc w:val="center"/>
        <w:rPr>
          <w:color w:val="000000"/>
          <w:szCs w:val="28"/>
        </w:rPr>
      </w:pPr>
    </w:p>
    <w:p w:rsidR="002A489F" w:rsidRDefault="002A489F" w:rsidP="00DD20D4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А4123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2A489F" w:rsidRDefault="002A489F" w:rsidP="00DD20D4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2A489F" w:rsidRDefault="002A489F" w:rsidP="00DD20D4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2A489F" w:rsidRDefault="002A489F" w:rsidP="00DD20D4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2A489F" w:rsidRDefault="002A489F" w:rsidP="00DD20D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2A489F" w:rsidRDefault="002A489F" w:rsidP="00DD20D4">
      <w:pPr>
        <w:jc w:val="both"/>
        <w:rPr>
          <w:color w:val="000000"/>
          <w:szCs w:val="28"/>
        </w:rPr>
      </w:pPr>
    </w:p>
    <w:p w:rsidR="002A489F" w:rsidRDefault="002A489F" w:rsidP="00DD20D4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rPr>
          <w:color w:val="000000"/>
          <w:szCs w:val="28"/>
        </w:rPr>
      </w:pPr>
    </w:p>
    <w:p w:rsidR="002A489F" w:rsidRDefault="002A489F" w:rsidP="00DD20D4">
      <w:pPr>
        <w:rPr>
          <w:color w:val="000000"/>
          <w:szCs w:val="28"/>
        </w:rPr>
      </w:pPr>
    </w:p>
    <w:p w:rsidR="002A489F" w:rsidRDefault="002A489F" w:rsidP="00DD20D4">
      <w:pPr>
        <w:rPr>
          <w:color w:val="000000"/>
          <w:szCs w:val="28"/>
        </w:rPr>
      </w:pPr>
    </w:p>
    <w:p w:rsidR="002A489F" w:rsidRDefault="002A489F" w:rsidP="00DD20D4">
      <w:pPr>
        <w:rPr>
          <w:color w:val="000000"/>
          <w:szCs w:val="28"/>
        </w:rPr>
      </w:pPr>
    </w:p>
    <w:p w:rsidR="002A489F" w:rsidRDefault="002A489F" w:rsidP="00DD20D4">
      <w:pPr>
        <w:jc w:val="both"/>
        <w:rPr>
          <w:color w:val="000000"/>
          <w:szCs w:val="28"/>
        </w:rPr>
      </w:pP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ind w:left="5664"/>
        <w:jc w:val="both"/>
        <w:rPr>
          <w:color w:val="000000"/>
          <w:szCs w:val="28"/>
        </w:rPr>
      </w:pPr>
    </w:p>
    <w:p w:rsidR="002A489F" w:rsidRDefault="002A489F" w:rsidP="00DD20D4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2A489F" w:rsidRDefault="002A489F" w:rsidP="00DD20D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2A489F" w:rsidRDefault="002A489F" w:rsidP="00DD20D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2A489F" w:rsidRDefault="002A489F" w:rsidP="00DD20D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2A489F" w:rsidRDefault="002A489F" w:rsidP="00DD20D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2A489F" w:rsidRDefault="002A489F" w:rsidP="00DD20D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2A489F" w:rsidRDefault="002A489F" w:rsidP="00DD20D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2A489F" w:rsidRDefault="002A489F" w:rsidP="00DD20D4">
      <w:pPr>
        <w:ind w:left="5664" w:firstLine="5580"/>
        <w:jc w:val="both"/>
        <w:rPr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DD20D4">
        <w:rPr>
          <w:b/>
          <w:color w:val="000000"/>
          <w:szCs w:val="28"/>
        </w:rPr>
        <w:t>А4123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2A489F" w:rsidRDefault="002A489F" w:rsidP="00DD20D4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2A489F" w:rsidTr="00DD20D4">
        <w:tc>
          <w:tcPr>
            <w:tcW w:w="555" w:type="dxa"/>
          </w:tcPr>
          <w:p w:rsidR="002A489F" w:rsidRDefault="002A489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2A489F" w:rsidRDefault="002A489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2A489F" w:rsidRDefault="002A489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2A489F" w:rsidRDefault="002A489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2A489F" w:rsidRDefault="002A489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2A489F" w:rsidRDefault="002A489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2A489F" w:rsidRDefault="002A489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2A489F" w:rsidRDefault="002A489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2A489F" w:rsidTr="00DD20D4">
        <w:tc>
          <w:tcPr>
            <w:tcW w:w="555" w:type="dxa"/>
          </w:tcPr>
          <w:p w:rsidR="002A489F" w:rsidRDefault="002A489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2A489F" w:rsidRDefault="002A489F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2A489F" w:rsidRDefault="002A489F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2A489F" w:rsidRDefault="002A489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406" w:type="dxa"/>
          </w:tcPr>
          <w:p w:rsidR="002A489F" w:rsidRDefault="002A489F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2A489F" w:rsidRDefault="002A489F" w:rsidP="00DD20D4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760000,00</w:t>
            </w:r>
          </w:p>
        </w:tc>
      </w:tr>
    </w:tbl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rPr>
          <w:b/>
          <w:color w:val="000000"/>
          <w:szCs w:val="28"/>
        </w:rPr>
      </w:pPr>
    </w:p>
    <w:p w:rsidR="002A489F" w:rsidRDefault="002A489F" w:rsidP="00DD20D4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2A489F" w:rsidRDefault="002A489F" w:rsidP="00DD20D4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2A489F" w:rsidRDefault="002A489F" w:rsidP="00DD20D4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2A489F" w:rsidRDefault="002A489F" w:rsidP="00DD20D4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2A489F" w:rsidRDefault="002A489F" w:rsidP="00DD20D4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2A489F" w:rsidRDefault="002A489F" w:rsidP="00DD20D4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DD20D4">
        <w:rPr>
          <w:b/>
          <w:color w:val="000000"/>
          <w:szCs w:val="28"/>
        </w:rPr>
        <w:t>А4123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2A489F" w:rsidRDefault="002A489F" w:rsidP="00DD20D4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2A489F" w:rsidTr="00DD20D4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A489F" w:rsidRDefault="002A489F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A489F" w:rsidRDefault="002A489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2A489F" w:rsidRDefault="002A489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2A489F" w:rsidTr="00DD20D4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A489F" w:rsidRDefault="002A489F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A489F" w:rsidRDefault="002A489F" w:rsidP="00A91AF5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2A489F" w:rsidRDefault="002A489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2A489F" w:rsidTr="00DD20D4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A489F" w:rsidRDefault="002A489F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2A489F" w:rsidRDefault="002A489F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A489F" w:rsidRDefault="002A489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2A489F" w:rsidRDefault="002A489F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2A489F" w:rsidRDefault="002A489F" w:rsidP="00DD20D4">
      <w:pPr>
        <w:tabs>
          <w:tab w:val="left" w:pos="3735"/>
        </w:tabs>
        <w:rPr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rPr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2A489F" w:rsidRDefault="002A489F" w:rsidP="00DD20D4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DD20D4">
        <w:rPr>
          <w:b/>
          <w:color w:val="000000"/>
          <w:szCs w:val="28"/>
        </w:rPr>
        <w:t>А4123»</w:t>
      </w:r>
    </w:p>
    <w:p w:rsidR="002A489F" w:rsidRDefault="002A489F" w:rsidP="00DD20D4">
      <w:pPr>
        <w:tabs>
          <w:tab w:val="left" w:pos="3735"/>
        </w:tabs>
        <w:rPr>
          <w:color w:val="000000"/>
          <w:szCs w:val="28"/>
        </w:rPr>
      </w:pPr>
    </w:p>
    <w:p w:rsidR="002A489F" w:rsidRDefault="002A489F" w:rsidP="00DD20D4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А4123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2A489F" w:rsidRDefault="002A489F" w:rsidP="00DD20D4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DD20D4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4 одиниць</w:t>
      </w:r>
      <w:bookmarkStart w:id="0" w:name="_GoBack"/>
      <w:bookmarkEnd w:id="0"/>
      <w:r>
        <w:rPr>
          <w:rStyle w:val="Emphasis"/>
          <w:i w:val="0"/>
          <w:iCs/>
          <w:color w:val="000000"/>
        </w:rPr>
        <w:t>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А4123 Міністерства оборони України.</w:t>
      </w:r>
    </w:p>
    <w:p w:rsidR="002A489F" w:rsidRDefault="002A489F" w:rsidP="00DD20D4">
      <w:pPr>
        <w:rPr>
          <w:color w:val="000000"/>
          <w:szCs w:val="28"/>
        </w:rPr>
      </w:pPr>
    </w:p>
    <w:p w:rsidR="002A489F" w:rsidRDefault="002A489F" w:rsidP="00DD20D4">
      <w:pPr>
        <w:rPr>
          <w:color w:val="000000"/>
          <w:szCs w:val="28"/>
        </w:rPr>
      </w:pPr>
    </w:p>
    <w:p w:rsidR="002A489F" w:rsidRDefault="002A489F" w:rsidP="00DD20D4">
      <w:pPr>
        <w:rPr>
          <w:color w:val="000000"/>
          <w:szCs w:val="28"/>
        </w:rPr>
      </w:pPr>
    </w:p>
    <w:p w:rsidR="002A489F" w:rsidRDefault="002A489F" w:rsidP="00DD20D4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2A489F" w:rsidRDefault="002A489F" w:rsidP="00DD20D4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2A489F" w:rsidRDefault="002A489F" w:rsidP="00DD20D4">
      <w:pPr>
        <w:ind w:firstLine="540"/>
        <w:jc w:val="both"/>
        <w:rPr>
          <w:color w:val="000000"/>
          <w:szCs w:val="28"/>
        </w:rPr>
      </w:pPr>
    </w:p>
    <w:p w:rsidR="002A489F" w:rsidRDefault="002A489F" w:rsidP="00DD20D4">
      <w:pPr>
        <w:rPr>
          <w:b/>
          <w:color w:val="000000"/>
          <w:szCs w:val="28"/>
        </w:rPr>
      </w:pPr>
    </w:p>
    <w:p w:rsidR="002A489F" w:rsidRDefault="002A489F" w:rsidP="00DD20D4"/>
    <w:p w:rsidR="002A489F" w:rsidRDefault="002A489F" w:rsidP="00DD20D4"/>
    <w:p w:rsidR="002A489F" w:rsidRDefault="002A489F" w:rsidP="00DD20D4"/>
    <w:p w:rsidR="002A489F" w:rsidRDefault="002A489F" w:rsidP="00DD20D4"/>
    <w:p w:rsidR="002A489F" w:rsidRDefault="002A489F" w:rsidP="00DD20D4"/>
    <w:p w:rsidR="002A489F" w:rsidRDefault="002A489F" w:rsidP="00DD20D4"/>
    <w:p w:rsidR="002A489F" w:rsidRDefault="002A489F" w:rsidP="00DD20D4"/>
    <w:p w:rsidR="002A489F" w:rsidRDefault="002A489F" w:rsidP="00DD20D4"/>
    <w:p w:rsidR="002A489F" w:rsidRDefault="002A489F" w:rsidP="00DD20D4"/>
    <w:p w:rsidR="002A489F" w:rsidRDefault="002A489F" w:rsidP="00DD20D4"/>
    <w:p w:rsidR="002A489F" w:rsidRDefault="002A489F" w:rsidP="00DD20D4"/>
    <w:p w:rsidR="002A489F" w:rsidRDefault="002A489F" w:rsidP="00DD20D4"/>
    <w:p w:rsidR="002A489F" w:rsidRDefault="002A489F" w:rsidP="00DD20D4"/>
    <w:p w:rsidR="002A489F" w:rsidRDefault="002A489F" w:rsidP="00DD20D4"/>
    <w:p w:rsidR="002A489F" w:rsidRDefault="002A489F" w:rsidP="00DD20D4"/>
    <w:p w:rsidR="002A489F" w:rsidRDefault="002A489F" w:rsidP="00DD20D4"/>
    <w:p w:rsidR="002A489F" w:rsidRDefault="002A489F"/>
    <w:sectPr w:rsidR="002A489F" w:rsidSect="00494B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390"/>
    <w:rsid w:val="00006AE6"/>
    <w:rsid w:val="00060F29"/>
    <w:rsid w:val="002A489F"/>
    <w:rsid w:val="002B735D"/>
    <w:rsid w:val="00353028"/>
    <w:rsid w:val="00494BEA"/>
    <w:rsid w:val="004C6390"/>
    <w:rsid w:val="007F52C5"/>
    <w:rsid w:val="00A91AF5"/>
    <w:rsid w:val="00B5262F"/>
    <w:rsid w:val="00C361B4"/>
    <w:rsid w:val="00DB024D"/>
    <w:rsid w:val="00DD20D4"/>
    <w:rsid w:val="00DF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0D4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DD20D4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DD20D4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4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853</Words>
  <Characters>4865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4</cp:revision>
  <cp:lastPrinted>2026-02-11T13:49:00Z</cp:lastPrinted>
  <dcterms:created xsi:type="dcterms:W3CDTF">2026-02-11T08:34:00Z</dcterms:created>
  <dcterms:modified xsi:type="dcterms:W3CDTF">2026-02-12T12:02:00Z</dcterms:modified>
</cp:coreProperties>
</file>